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87" w:rsidRPr="00811CC6" w:rsidRDefault="00993387" w:rsidP="004E1F2B">
      <w:pPr>
        <w:spacing w:line="420" w:lineRule="exact"/>
        <w:jc w:val="center"/>
        <w:rPr>
          <w:rFonts w:eastAsia="黑体"/>
          <w:b/>
          <w:bCs/>
          <w:sz w:val="36"/>
          <w:szCs w:val="36"/>
        </w:rPr>
      </w:pPr>
      <w:r w:rsidRPr="00811CC6">
        <w:rPr>
          <w:rFonts w:eastAsia="黑体" w:hint="eastAsia"/>
          <w:b/>
          <w:bCs/>
          <w:sz w:val="36"/>
          <w:szCs w:val="36"/>
        </w:rPr>
        <w:t>招</w:t>
      </w:r>
      <w:r w:rsidRPr="00811CC6">
        <w:rPr>
          <w:rFonts w:eastAsia="黑体"/>
          <w:b/>
          <w:bCs/>
          <w:sz w:val="36"/>
          <w:szCs w:val="36"/>
        </w:rPr>
        <w:t xml:space="preserve">   </w:t>
      </w:r>
      <w:r w:rsidRPr="00811CC6">
        <w:rPr>
          <w:rFonts w:eastAsia="黑体" w:hint="eastAsia"/>
          <w:b/>
          <w:bCs/>
          <w:sz w:val="36"/>
          <w:szCs w:val="36"/>
        </w:rPr>
        <w:t>聘</w:t>
      </w:r>
    </w:p>
    <w:p w:rsidR="00993387" w:rsidRDefault="00993387" w:rsidP="004E1F2B">
      <w:pPr>
        <w:pStyle w:val="BodyTextIndent"/>
        <w:spacing w:line="420" w:lineRule="exact"/>
      </w:pPr>
    </w:p>
    <w:p w:rsidR="00993387" w:rsidRPr="00BB41D8" w:rsidRDefault="00993387" w:rsidP="00BB41D8">
      <w:pPr>
        <w:pStyle w:val="BodyTextIndent"/>
        <w:spacing w:line="420" w:lineRule="exact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上海宏众企业管理咨询公司热诚欢迎青年才俊！</w:t>
      </w:r>
    </w:p>
    <w:p w:rsidR="00993387" w:rsidRPr="00BB41D8" w:rsidRDefault="00993387" w:rsidP="00BB41D8">
      <w:pPr>
        <w:pStyle w:val="BodyTextIndent"/>
        <w:spacing w:line="420" w:lineRule="exact"/>
        <w:rPr>
          <w:rFonts w:ascii="宋体" w:hAnsi="宋体"/>
          <w:szCs w:val="21"/>
        </w:rPr>
      </w:pPr>
      <w:r w:rsidRPr="00BB41D8">
        <w:rPr>
          <w:rFonts w:ascii="宋体" w:hAnsi="宋体" w:hint="eastAsia"/>
          <w:szCs w:val="21"/>
        </w:rPr>
        <w:t>宏众公司旗下之</w:t>
      </w:r>
      <w:r w:rsidRPr="00BB41D8">
        <w:rPr>
          <w:rFonts w:ascii="宋体" w:hAnsi="宋体" w:hint="eastAsia"/>
          <w:b/>
          <w:szCs w:val="21"/>
        </w:rPr>
        <w:t>地铁智库</w:t>
      </w:r>
      <w:r w:rsidRPr="00BB41D8">
        <w:rPr>
          <w:rFonts w:ascii="宋体" w:hAnsi="宋体" w:hint="eastAsia"/>
          <w:szCs w:val="21"/>
        </w:rPr>
        <w:t>是国内第一家专业服务于地铁系统的智力机构，为地铁人资提供全方位、多层次的培训和管理咨询服务。智库新近成立，但核心团队已经拥有为上海地铁公司长达</w:t>
      </w:r>
      <w:r w:rsidRPr="00BB41D8">
        <w:rPr>
          <w:rFonts w:ascii="宋体" w:hAnsi="宋体"/>
          <w:szCs w:val="21"/>
        </w:rPr>
        <w:t>8</w:t>
      </w:r>
      <w:r w:rsidRPr="00BB41D8">
        <w:rPr>
          <w:rFonts w:ascii="宋体" w:hAnsi="宋体" w:hint="eastAsia"/>
          <w:szCs w:val="21"/>
        </w:rPr>
        <w:t>年的培训经验，以及对未来宏大的发展规划，</w:t>
      </w:r>
      <w:r w:rsidRPr="00BB41D8">
        <w:rPr>
          <w:rFonts w:ascii="宋体" w:hAnsi="宋体"/>
          <w:szCs w:val="21"/>
        </w:rPr>
        <w:t>3</w:t>
      </w:r>
      <w:r w:rsidRPr="00BB41D8">
        <w:rPr>
          <w:rFonts w:ascii="宋体" w:hAnsi="宋体" w:hint="eastAsia"/>
          <w:szCs w:val="21"/>
        </w:rPr>
        <w:t>年之内我们要建立辐射全国的智力服务体系和客户规模，随着国内地铁大跃进式的发展，成为名符其实的地铁智业</w:t>
      </w:r>
      <w:r w:rsidRPr="00BB41D8">
        <w:rPr>
          <w:rFonts w:ascii="宋体" w:hAnsi="宋体"/>
          <w:szCs w:val="21"/>
        </w:rPr>
        <w:t>No. One!</w:t>
      </w:r>
    </w:p>
    <w:p w:rsidR="00993387" w:rsidRPr="00BB41D8" w:rsidRDefault="00993387" w:rsidP="00BB41D8">
      <w:pPr>
        <w:pStyle w:val="BodyTextIndent"/>
        <w:spacing w:line="420" w:lineRule="exact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我们投身的是极富活力和智慧的事业，也视所有的伙伴为最宝贵的财富。在我们这个团队，大家携手并肩，追求成长、提升心智、创造财富！如果你有同样的梦想，就马上加入我们！</w:t>
      </w:r>
    </w:p>
    <w:p w:rsidR="00993387" w:rsidRPr="00BB41D8" w:rsidRDefault="00993387" w:rsidP="00BB41D8">
      <w:pPr>
        <w:pStyle w:val="BodyTextIndent"/>
        <w:spacing w:line="420" w:lineRule="exact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现根据公司发展需要，特招募实习生数名，从事下面工作：</w:t>
      </w:r>
    </w:p>
    <w:p w:rsidR="00993387" w:rsidRPr="00BB41D8" w:rsidRDefault="00993387" w:rsidP="00BB41D8">
      <w:pPr>
        <w:pStyle w:val="BodyTextIndent"/>
        <w:tabs>
          <w:tab w:val="left" w:pos="1695"/>
        </w:tabs>
        <w:spacing w:line="420" w:lineRule="exact"/>
        <w:ind w:firstLineChars="0" w:firstLine="0"/>
        <w:rPr>
          <w:rFonts w:ascii="宋体"/>
          <w:szCs w:val="21"/>
        </w:rPr>
      </w:pPr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b/>
          <w:szCs w:val="21"/>
        </w:rPr>
      </w:pPr>
      <w:r w:rsidRPr="00BB41D8">
        <w:rPr>
          <w:rFonts w:ascii="宋体" w:hAnsi="宋体" w:hint="eastAsia"/>
          <w:b/>
          <w:szCs w:val="21"/>
        </w:rPr>
        <w:t>课程助理</w:t>
      </w:r>
      <w:r w:rsidRPr="00BB41D8">
        <w:rPr>
          <w:rFonts w:ascii="宋体" w:hAnsi="宋体"/>
          <w:b/>
          <w:szCs w:val="21"/>
        </w:rPr>
        <w:t xml:space="preserve">   2</w:t>
      </w:r>
      <w:r w:rsidRPr="00BB41D8">
        <w:rPr>
          <w:rFonts w:ascii="宋体" w:hAnsi="宋体" w:hint="eastAsia"/>
          <w:b/>
          <w:szCs w:val="21"/>
        </w:rPr>
        <w:t>名</w:t>
      </w:r>
    </w:p>
    <w:p w:rsidR="00993387" w:rsidRPr="00BB41D8" w:rsidRDefault="00993387" w:rsidP="00BB41D8">
      <w:pPr>
        <w:pStyle w:val="BodyTextIndent"/>
        <w:tabs>
          <w:tab w:val="left" w:pos="1695"/>
        </w:tabs>
        <w:spacing w:line="420" w:lineRule="exact"/>
        <w:ind w:firstLineChars="0" w:firstLine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职责描述：</w:t>
      </w:r>
    </w:p>
    <w:p w:rsidR="00993387" w:rsidRPr="00BB41D8" w:rsidRDefault="00993387" w:rsidP="00BB41D8">
      <w:pPr>
        <w:pStyle w:val="BodyTextIndent"/>
        <w:tabs>
          <w:tab w:val="left" w:pos="1695"/>
        </w:tabs>
        <w:spacing w:line="420" w:lineRule="exact"/>
        <w:ind w:firstLineChars="100" w:firstLine="210"/>
        <w:rPr>
          <w:rFonts w:ascii="宋体"/>
          <w:szCs w:val="21"/>
        </w:rPr>
      </w:pPr>
      <w:r w:rsidRPr="00BB41D8">
        <w:rPr>
          <w:rFonts w:ascii="宋体" w:hAnsi="宋体"/>
          <w:szCs w:val="21"/>
        </w:rPr>
        <w:t>1</w:t>
      </w:r>
      <w:r w:rsidRPr="00BB41D8">
        <w:rPr>
          <w:rFonts w:ascii="宋体" w:hAnsi="宋体" w:hint="eastAsia"/>
          <w:szCs w:val="21"/>
        </w:rPr>
        <w:t>）参与或协助规划课程体系、设计课件纲要。</w:t>
      </w:r>
    </w:p>
    <w:p w:rsidR="00993387" w:rsidRPr="00BB41D8" w:rsidRDefault="00993387" w:rsidP="00BB41D8">
      <w:pPr>
        <w:pStyle w:val="BodyTextIndent"/>
        <w:tabs>
          <w:tab w:val="left" w:pos="1695"/>
        </w:tabs>
        <w:spacing w:line="420" w:lineRule="exact"/>
        <w:ind w:firstLineChars="100" w:firstLine="210"/>
        <w:rPr>
          <w:rFonts w:ascii="宋体"/>
          <w:szCs w:val="21"/>
        </w:rPr>
      </w:pPr>
      <w:r w:rsidRPr="00BB41D8">
        <w:rPr>
          <w:rFonts w:ascii="宋体" w:hAnsi="宋体"/>
          <w:szCs w:val="21"/>
        </w:rPr>
        <w:t>2</w:t>
      </w:r>
      <w:r w:rsidRPr="00BB41D8">
        <w:rPr>
          <w:rFonts w:ascii="宋体" w:hAnsi="宋体" w:hint="eastAsia"/>
          <w:szCs w:val="21"/>
        </w:rPr>
        <w:t>）实地调研，提供符合客户个性化需求的产品。</w:t>
      </w:r>
    </w:p>
    <w:p w:rsidR="00993387" w:rsidRPr="00BB41D8" w:rsidRDefault="00993387" w:rsidP="00BB41D8">
      <w:pPr>
        <w:pStyle w:val="BodyTextIndent"/>
        <w:tabs>
          <w:tab w:val="left" w:pos="1695"/>
        </w:tabs>
        <w:spacing w:line="420" w:lineRule="exact"/>
        <w:ind w:firstLineChars="100" w:firstLine="210"/>
        <w:rPr>
          <w:rFonts w:ascii="宋体"/>
          <w:szCs w:val="21"/>
        </w:rPr>
      </w:pPr>
      <w:r w:rsidRPr="00BB41D8">
        <w:rPr>
          <w:rFonts w:ascii="宋体" w:hAnsi="宋体"/>
          <w:szCs w:val="21"/>
        </w:rPr>
        <w:t>3</w:t>
      </w:r>
      <w:r w:rsidRPr="00BB41D8">
        <w:rPr>
          <w:rFonts w:ascii="宋体" w:hAnsi="宋体" w:hint="eastAsia"/>
          <w:szCs w:val="21"/>
        </w:rPr>
        <w:t>）以行政助理的身份协调培训的组织及执行。</w:t>
      </w:r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条件要求：</w:t>
      </w:r>
    </w:p>
    <w:p w:rsidR="00993387" w:rsidRPr="00BB41D8" w:rsidRDefault="00993387" w:rsidP="00BB41D8">
      <w:pPr>
        <w:pStyle w:val="BodyTextIndent"/>
        <w:numPr>
          <w:ilvl w:val="0"/>
          <w:numId w:val="2"/>
        </w:numPr>
        <w:spacing w:line="420" w:lineRule="exact"/>
        <w:ind w:firstLineChars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本科或研究生学历。</w:t>
      </w:r>
    </w:p>
    <w:p w:rsidR="00993387" w:rsidRPr="00BB41D8" w:rsidRDefault="00993387" w:rsidP="00BB41D8">
      <w:pPr>
        <w:pStyle w:val="BodyTextIndent"/>
        <w:numPr>
          <w:ilvl w:val="0"/>
          <w:numId w:val="2"/>
        </w:numPr>
        <w:spacing w:line="420" w:lineRule="exact"/>
        <w:ind w:firstLineChars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语言表达能力强，长于与客户面对面的沟通交流。</w:t>
      </w:r>
    </w:p>
    <w:p w:rsidR="00993387" w:rsidRPr="00BB41D8" w:rsidRDefault="00993387" w:rsidP="00BB41D8">
      <w:pPr>
        <w:pStyle w:val="BodyTextIndent"/>
        <w:numPr>
          <w:ilvl w:val="0"/>
          <w:numId w:val="2"/>
        </w:numPr>
        <w:spacing w:line="420" w:lineRule="exact"/>
        <w:ind w:firstLineChars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有一定文字功底，能够驾驭培训方案的策划。</w:t>
      </w:r>
    </w:p>
    <w:p w:rsidR="00993387" w:rsidRPr="00BB41D8" w:rsidRDefault="00993387" w:rsidP="00BB41D8">
      <w:pPr>
        <w:pStyle w:val="BodyTextIndent"/>
        <w:spacing w:line="420" w:lineRule="exact"/>
        <w:ind w:firstLineChars="175" w:firstLine="368"/>
        <w:rPr>
          <w:rFonts w:ascii="宋体"/>
          <w:szCs w:val="21"/>
        </w:rPr>
      </w:pPr>
    </w:p>
    <w:p w:rsidR="00993387" w:rsidRPr="00BB41D8" w:rsidRDefault="00993387" w:rsidP="00BB41D8">
      <w:pPr>
        <w:pStyle w:val="BodyTextIndent"/>
        <w:spacing w:line="420" w:lineRule="exact"/>
        <w:ind w:left="1050" w:hangingChars="500" w:hanging="105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上班地点：上海市闸北区和田路</w:t>
      </w:r>
      <w:r w:rsidRPr="00BB41D8">
        <w:rPr>
          <w:rFonts w:ascii="宋体" w:hAnsi="宋体"/>
          <w:szCs w:val="21"/>
        </w:rPr>
        <w:t>118</w:t>
      </w:r>
      <w:r w:rsidRPr="00BB41D8">
        <w:rPr>
          <w:rFonts w:ascii="宋体" w:hAnsi="宋体" w:hint="eastAsia"/>
          <w:szCs w:val="21"/>
        </w:rPr>
        <w:t>弄</w:t>
      </w:r>
      <w:r w:rsidRPr="00BB41D8">
        <w:rPr>
          <w:rFonts w:ascii="宋体" w:hAnsi="宋体"/>
          <w:szCs w:val="21"/>
        </w:rPr>
        <w:t>6</w:t>
      </w:r>
      <w:r w:rsidRPr="00BB41D8">
        <w:rPr>
          <w:rFonts w:ascii="宋体" w:hAnsi="宋体" w:hint="eastAsia"/>
          <w:szCs w:val="21"/>
        </w:rPr>
        <w:t>号（中山北路平型关路口，地铁八号线“西藏北路站”，或地铁一号线“中山北路站”）。</w:t>
      </w:r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一旦聘用，你将拥有良好的待遇、浓厚的学习环境、和一群朝气蓬勃的伙伴。</w:t>
      </w:r>
    </w:p>
    <w:p w:rsidR="00993387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  <w:r w:rsidRPr="00BB41D8">
        <w:rPr>
          <w:rFonts w:ascii="宋体" w:hAnsi="宋体" w:hint="eastAsia"/>
          <w:szCs w:val="21"/>
        </w:rPr>
        <w:t>请将简历发至：</w:t>
      </w:r>
      <w:hyperlink r:id="rId7" w:history="1">
        <w:r w:rsidRPr="00A042E9">
          <w:rPr>
            <w:rStyle w:val="Hyperlink"/>
            <w:rFonts w:ascii="宋体" w:hAnsi="宋体"/>
            <w:szCs w:val="21"/>
          </w:rPr>
          <w:t>wangjing@siboet.cn</w:t>
        </w:r>
      </w:hyperlink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有关待遇或个人发展规划请</w:t>
      </w:r>
      <w:r w:rsidRPr="00BB41D8">
        <w:rPr>
          <w:rFonts w:ascii="宋体" w:hAnsi="宋体" w:hint="eastAsia"/>
          <w:szCs w:val="21"/>
        </w:rPr>
        <w:t>致电</w:t>
      </w:r>
      <w:r>
        <w:rPr>
          <w:rFonts w:ascii="宋体" w:hAnsi="宋体"/>
          <w:szCs w:val="21"/>
        </w:rPr>
        <w:t>021-</w:t>
      </w:r>
      <w:r w:rsidRPr="00BB41D8">
        <w:rPr>
          <w:rFonts w:ascii="宋体" w:hAnsi="宋体"/>
          <w:szCs w:val="21"/>
        </w:rPr>
        <w:t>31165090</w:t>
      </w:r>
      <w:r w:rsidRPr="00BB41D8">
        <w:rPr>
          <w:rFonts w:ascii="宋体" w:hAnsi="宋体" w:hint="eastAsia"/>
          <w:szCs w:val="21"/>
        </w:rPr>
        <w:t>咨询，王小姐。</w:t>
      </w:r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</w:p>
    <w:p w:rsidR="00993387" w:rsidRPr="00BB41D8" w:rsidRDefault="00993387" w:rsidP="00BB41D8">
      <w:pPr>
        <w:pStyle w:val="BodyTextIndent"/>
        <w:spacing w:line="420" w:lineRule="exact"/>
        <w:ind w:firstLineChars="0" w:firstLine="0"/>
        <w:rPr>
          <w:rFonts w:ascii="宋体"/>
          <w:szCs w:val="21"/>
        </w:rPr>
      </w:pPr>
      <w:r w:rsidRPr="00BB41D8">
        <w:rPr>
          <w:rFonts w:ascii="宋体" w:hAnsi="宋体"/>
          <w:szCs w:val="21"/>
        </w:rPr>
        <w:t xml:space="preserve">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3"/>
        </w:smartTagPr>
        <w:r w:rsidRPr="00BB41D8">
          <w:rPr>
            <w:rFonts w:ascii="宋体" w:hAnsi="宋体"/>
            <w:szCs w:val="21"/>
          </w:rPr>
          <w:t>2013</w:t>
        </w:r>
        <w:r w:rsidRPr="00BB41D8">
          <w:rPr>
            <w:rFonts w:ascii="宋体" w:hAnsi="宋体" w:hint="eastAsia"/>
            <w:szCs w:val="21"/>
          </w:rPr>
          <w:t>年</w:t>
        </w:r>
        <w:r w:rsidRPr="00BB41D8">
          <w:rPr>
            <w:rFonts w:ascii="宋体" w:hAnsi="宋体"/>
            <w:szCs w:val="21"/>
          </w:rPr>
          <w:t>11</w:t>
        </w:r>
        <w:r w:rsidRPr="00BB41D8">
          <w:rPr>
            <w:rFonts w:ascii="宋体" w:hAnsi="宋体" w:hint="eastAsia"/>
            <w:szCs w:val="21"/>
          </w:rPr>
          <w:t>月</w:t>
        </w:r>
        <w:r w:rsidRPr="00BB41D8">
          <w:rPr>
            <w:rFonts w:ascii="宋体" w:hAnsi="宋体"/>
            <w:szCs w:val="21"/>
          </w:rPr>
          <w:t>10</w:t>
        </w:r>
        <w:r w:rsidRPr="00BB41D8">
          <w:rPr>
            <w:rFonts w:ascii="宋体" w:hAnsi="宋体" w:hint="eastAsia"/>
            <w:szCs w:val="21"/>
          </w:rPr>
          <w:t>日</w:t>
        </w:r>
      </w:smartTag>
    </w:p>
    <w:p w:rsidR="00993387" w:rsidRPr="00BB41D8" w:rsidRDefault="00993387" w:rsidP="00BB41D8">
      <w:pPr>
        <w:spacing w:line="420" w:lineRule="exact"/>
        <w:rPr>
          <w:rFonts w:ascii="宋体"/>
          <w:szCs w:val="21"/>
        </w:rPr>
      </w:pPr>
    </w:p>
    <w:sectPr w:rsidR="00993387" w:rsidRPr="00BB41D8" w:rsidSect="0070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87" w:rsidRDefault="00993387" w:rsidP="004E1F2B">
      <w:r>
        <w:separator/>
      </w:r>
    </w:p>
  </w:endnote>
  <w:endnote w:type="continuationSeparator" w:id="0">
    <w:p w:rsidR="00993387" w:rsidRDefault="00993387" w:rsidP="004E1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87" w:rsidRDefault="00993387" w:rsidP="004E1F2B">
      <w:r>
        <w:separator/>
      </w:r>
    </w:p>
  </w:footnote>
  <w:footnote w:type="continuationSeparator" w:id="0">
    <w:p w:rsidR="00993387" w:rsidRDefault="00993387" w:rsidP="004E1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30F6"/>
    <w:multiLevelType w:val="hybridMultilevel"/>
    <w:tmpl w:val="5164E1C6"/>
    <w:lvl w:ilvl="0" w:tplc="49640990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>
    <w:nsid w:val="73501D4C"/>
    <w:multiLevelType w:val="hybridMultilevel"/>
    <w:tmpl w:val="04243962"/>
    <w:lvl w:ilvl="0" w:tplc="BAB2F0D6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F2B"/>
    <w:rsid w:val="003D05EF"/>
    <w:rsid w:val="0043034D"/>
    <w:rsid w:val="00435149"/>
    <w:rsid w:val="004946F0"/>
    <w:rsid w:val="004E1F2B"/>
    <w:rsid w:val="006523BF"/>
    <w:rsid w:val="007007C7"/>
    <w:rsid w:val="00811CC6"/>
    <w:rsid w:val="00993387"/>
    <w:rsid w:val="00A042E9"/>
    <w:rsid w:val="00AD11FE"/>
    <w:rsid w:val="00B50573"/>
    <w:rsid w:val="00BA1C2F"/>
    <w:rsid w:val="00BB41D8"/>
    <w:rsid w:val="00BE41ED"/>
    <w:rsid w:val="00D06F97"/>
    <w:rsid w:val="00DF4C33"/>
    <w:rsid w:val="00EB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2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1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1F2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1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1F2B"/>
    <w:rPr>
      <w:rFonts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4E1F2B"/>
    <w:pPr>
      <w:ind w:firstLineChars="200" w:firstLine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1F2B"/>
    <w:rPr>
      <w:rFonts w:ascii="Times New Roman" w:eastAsia="宋体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1F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jing@siboet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105</Words>
  <Characters>604</Characters>
  <Application>Microsoft Office Outlook</Application>
  <DocSecurity>0</DocSecurity>
  <Lines>0</Lines>
  <Paragraphs>0</Paragraphs>
  <ScaleCrop>false</ScaleCrop>
  <Company>中国石油大学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聘</dc:title>
  <dc:subject/>
  <dc:creator>hou</dc:creator>
  <cp:keywords/>
  <dc:description/>
  <cp:lastModifiedBy>微软用户</cp:lastModifiedBy>
  <cp:revision>3</cp:revision>
  <dcterms:created xsi:type="dcterms:W3CDTF">2013-11-14T07:53:00Z</dcterms:created>
  <dcterms:modified xsi:type="dcterms:W3CDTF">2013-11-14T08:18:00Z</dcterms:modified>
</cp:coreProperties>
</file>